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2011-2015年中国达托霉素市场运营态势与投资前景评估报告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2011-2015年中国达托霉素市场运营态势与投资前景评估报告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2011-2015年中国达托霉素市场运营态势与投资前景评估报告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https://www.icandata.com/view/187190.html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https://www.icandata.com/view/187190.html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2011-2015年中国达托霉素市场运营态势与投资前景评估报告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187190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