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中国家庭康复医疗设备市场发展与投资前景咨询报告(2011-2015)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中国家庭康复医疗设备市场发展与投资前景咨询报告(2011-2015)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中国家庭康复医疗设备市场发展与投资前景咨询报告(2011-2015)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中国家庭康复医疗设备市场发展与投资前景咨询报告(2011-2015)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