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中国健身房市场运营态势与投资盈利模式预测报告（2011-2015）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中国健身房市场运营态势与投资盈利模式预测报告（2011-2015）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中国健身房市场运营态势与投资盈利模式预测报告（2011-2015）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中国健身房市场运营态势与投资盈利模式预测报告（2011-2015）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