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2011-2015年中国数字微波通信市场竞争格局及投资前景分析报告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2011-2015年中国数字微波通信市场竞争格局及投资前景分析报告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2011-2015年中国数字微波通信市场竞争格局及投资前景分析报告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https://www.icandata.com/view/187392.html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https://www.icandata.com/view/187392.html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2011-2015年中国数字微波通信市场竞争格局及投资前景分析报告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187392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