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中国软件外包服务产业动态与投资前景预测报告（2011-2015）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中国软件外包服务产业动态与投资前景预测报告（2011-2015）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中国软件外包服务产业动态与投资前景预测报告（2011-2015）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https://www.icandata.com/view/187472.html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https://www.icandata.com/view/187472.html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中国软件外包服务产业动态与投资前景预测报告（2011-2015）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187472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