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中国稳定剂行业市场价值评估及应用前景展望分析报告（2011-2015）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中国稳定剂行业市场价值评估及应用前景展望分析报告（2011-2015）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中国稳定剂行业市场价值评估及应用前景展望分析报告（2011-2015）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中国稳定剂行业市场价值评估及应用前景展望分析报告（2011-2015）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187524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