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2011-2015年中国面粉加工行业运营态势与发展前景预测报告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2011-2015年中国面粉加工行业运营态势与发展前景预测报告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2011-2015年中国面粉加工行业运营态势与发展前景预测报告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2011-2015年中国面粉加工行业运营态势与发展前景预测报告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