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中国调制解调器行业市场应用前景及投资商机研究报告(2011-2015)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中国调制解调器行业市场应用前景及投资商机研究报告(2011-2015)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中国调制解调器行业市场应用前景及投资商机研究报告(2011-2015)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https://www.icandata.com/view/187770.html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https://www.icandata.com/view/187770.html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中国调制解调器行业市场应用前景及投资商机研究报告(2011-2015)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187770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