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2011-2015年中国电解锌市场深度调研与投资前景分析报告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2011-2015年中国电解锌市场深度调研与投资前景分析报告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2011-2015年中国电解锌市场深度调研与投资前景分析报告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2011-2015年中国电解锌市场深度调研与投资前景分析报告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188033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