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2011-2015年中国在线地图服务行业市场竞争格局及投资前景预测报告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2011-2015年中国在线地图服务行业市场竞争格局及投资前景预测报告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2011-2015年中国在线地图服务行业市场竞争格局及投资前景预测报告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https://www.icandata.com/view/188044.html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https://www.icandata.com/view/188044.html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2011-2015年中国在线地图服务行业市场竞争格局及投资前景预测报告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188044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