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中国岩棉板行业市场应用及发展方向研究报告（2011-2015年）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中国岩棉板行业市场应用及发展方向研究报告（2011-2015年）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中国岩棉板行业市场应用及发展方向研究报告（2011-2015年）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中国岩棉板行业市场应用及发展方向研究报告（2011-2015年）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