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2011-2015年中国玉米健壮素市场深度调研与投资战略咨询研究报告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2011-2015年中国玉米健壮素市场深度调研与投资战略咨询研究报告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2011-2015年中国玉米健壮素市场深度调研与投资战略咨询研究报告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2011-2015年中国玉米健壮素市场深度调研与投资战略咨询研究报告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