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2011-2015年中国粘胶纤维市场深度调研及投资方向研究报告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2011-2015年中国粘胶纤维市场深度调研及投资方向研究报告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2011-2015年中国粘胶纤维市场深度调研及投资方向研究报告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2011-2015年中国粘胶纤维市场深度调研及投资方向研究报告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