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中国油酸行业市场供需监测及应用趋势展望分析报告（2011-2015年）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中国油酸行业市场供需监测及应用趋势展望分析报告（2011-2015年）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中国油酸行业市场供需监测及应用趋势展望分析报告（2011-2015年）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中国油酸行业市场供需监测及应用趋势展望分析报告（2011-2015年）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