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2011-2015年三轮摩托车行业市场运营态势及行业投资前景分析报告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2011-2015年三轮摩托车行业市场运营态势及行业投资前景分析报告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2011-2015年三轮摩托车行业市场运营态势及行业投资前景分析报告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三轮摩托车 市场分析 产业研究 行业研究 行业分析 研究报告月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2011-2015年三轮摩托车行业市场运营态势及行业投资前景分析报告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