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2011-2015年中国通用型三元催化器产业竞争格局与行业前景预测报告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2011-2015年中国通用型三元催化器产业竞争格局与行业前景预测报告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2011-2015年中国通用型三元催化器产业竞争格局与行业前景预测报告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2011-2015年中国通用型三元催化器产业竞争格局与行业前景预测报告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