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2011-2015年中国不锈钢保温杯市场深度调研与发展前景预测研究报告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2011-2015年中国不锈钢保温杯市场深度调研与发展前景预测研究报告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2011-2015年中国不锈钢保温杯市场深度调研与发展前景预测研究报告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https://www.icandata.com/view/188407.html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https://www.icandata.com/view/188407.html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2011-2015年中国不锈钢保温杯市场深度调研与发展前景预测研究报告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188407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