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中国语音卡（语音板）市场消费者调研及营销策略分析报告（2011-2015年）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中国语音卡（语音板）市场消费者调研及营销策略分析报告（2011-2015年）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中国语音卡（语音板）市场消费者调研及营销策略分析报告（2011-2015年）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https://www.icandata.com/view/188429.html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https://www.icandata.com/view/188429.html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中国语音卡（语音板）市场消费者调研及营销策略分析报告（2011-2015年）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188429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