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中国生物安全柜市场前景与投资商机咨询报告（2011-2015年）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中国生物安全柜市场前景与投资商机咨询报告（2011-2015年）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中国生物安全柜市场前景与投资商机咨询报告（2011-2015年）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中国生物安全柜市场前景与投资商机咨询报告（2011-2015年）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