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光通信设备行业“十二五”规划分析与投资前景预测研究报告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光通信设备行业“十二五”规划分析与投资前景预测研究报告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光通信设备行业“十二五”规划分析与投资前景预测研究报告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光通信设备行业“十二五”规划分析与投资前景预测研究报告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189149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