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中国输送设备市场前景及发展分析报告(2011-2015年)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中国输送设备市场前景及发展分析报告(2011-2015年)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中国输送设备市场前景及发展分析报告(2011-2015年)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https://www.icandata.com/view/189416.html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https://www.icandata.com/view/189416.html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中国输送设备市场前景及发展分析报告(2011-2015年)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189416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