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2011-2015年中国喷墨打印机市场专项调研与投资方向研究报告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2011-2015年中国喷墨打印机市场专项调研与投资方向研究报告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2011-2015年中国喷墨打印机市场专项调研与投资方向研究报告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2011-2015年中国喷墨打印机市场专项调研与投资方向研究报告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189465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