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2012-2016年ABS树脂行业分析与投资前景预测研究报告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2012-2016年ABS树脂行业分析与投资前景预测研究报告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2012-2016年ABS树脂行业分析与投资前景预测研究报告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2011年9月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https://www.icandata.com/view/189600.html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https://www.icandata.com/view/189600.html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2012-2016年ABS树脂行业分析与投资前景预测研究报告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189600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