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2012-2016年建筑防腐行业分析与投资前景预测研究报告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2012-2016年建筑防腐行业分析与投资前景预测研究报告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2012-2016年建筑防腐行业分析与投资前景预测研究报告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https://www.icandata.com/view/189608.html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https://www.icandata.com/view/189608.html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2012-2016年建筑防腐行业分析与投资前景预测研究报告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189608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