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2012-2016年塑料助剂行业分析与投资前景预测研究报告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2012-2016年塑料助剂行业分析与投资前景预测研究报告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2012-2016年塑料助剂行业分析与投资前景预测研究报告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https://www.icandata.com/view/189649.html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https://www.icandata.com/view/189649.html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2012-2016年塑料助剂行业分析与投资前景预测研究报告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189649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