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2012-2016年民用航空行业分析与投资前景预测研究报告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2012-2016年民用航空行业分析与投资前景预测研究报告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2012-2016年民用航空行业分析与投资前景预测研究报告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https://www.icandata.com/view/189675.html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https://www.icandata.com/view/189675.html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2012-2016年民用航空行业分析与投资前景预测研究报告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189675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