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2011-2015年中国调制解调器市场研究与未来前景预测研究报告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2011-2015年中国调制解调器市场研究与未来前景预测研究报告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2011-2015年中国调制解调器市场研究与未来前景预测研究报告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https://www.icandata.com/view/189704.html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https://www.icandata.com/view/189704.html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2011-2015年中国调制解调器市场研究与未来前景预测研究报告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189704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