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2012-2016年铁路行业分析与投资前景预测研究报告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2012-2016年铁路行业分析与投资前景预测研究报告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2012-2016年铁路行业分析与投资前景预测研究报告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https://www.icandata.com/view/189734.html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https://www.icandata.com/view/189734.html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2012-2016年铁路行业分析与投资前景预测研究报告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189734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