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2011-2015年中国热量表市场全景分析与投资战略咨询研究报告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2011-2015年中国热量表市场全景分析与投资战略咨询研究报告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2011-2015年中国热量表市场全景分析与投资战略咨询研究报告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2011-2015年中国热量表市场全景分析与投资战略咨询研究报告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