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2012-2016年中国工控机产业市场研究及投资前景预测研究报告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2012-2016年中国工控机产业市场研究及投资前景预测研究报告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2012-2016年中国工控机产业市场研究及投资前景预测研究报告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2012-2016年中国工控机产业市场研究及投资前景预测研究报告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191159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