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2012-2016年中国电子病历行业市场研究及投资前景预测报告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2012-2016年中国电子病历行业市场研究及投资前景预测报告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2012-2016年中国电子病历行业市场研究及投资前景预测报告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2012-2016年中国电子病历行业市场研究及投资前景预测报告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191196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