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2012-2016年中国教育电子产品市场调查与未来前景预测研究报告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2012-2016年中国教育电子产品市场调查与未来前景预测研究报告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2012-2016年中国教育电子产品市场调查与未来前景预测研究报告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https://www.icandata.com/view/191326.html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https://www.icandata.com/view/191326.html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2012-2016年中国教育电子产品市场调查与未来前景预测研究报告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191326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