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2011-2015年中国牛磺酸市场运行态势与投资战略咨询报告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2011-2015年中国牛磺酸市场运行态势与投资战略咨询报告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2011-2015年中国牛磺酸市场运行态势与投资战略咨询报告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https://www.icandata.com/view/191589.html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https://www.icandata.com/view/191589.html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2011-2015年中国牛磺酸市场运行态势与投资战略咨询报告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191589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