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2012-2016年中国无线城市行业市场调查与未来前景预测研究报告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2012-2016年中国无线城市行业市场调查与未来前景预测研究报告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2012-2016年中国无线城市行业市场调查与未来前景预测研究报告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2012-2016年中国无线城市行业市场调查与未来前景预测研究报告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191635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