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2012-2016年中国平眩胶囊市场运行态势与投资战略咨询报告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2012-2016年中国平眩胶囊市场运行态势与投资战略咨询报告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2012-2016年中国平眩胶囊市场运行态势与投资战略咨询报告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https://www.icandata.com/view/191666.html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https://www.icandata.com/view/191666.html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2012-2016年中国平眩胶囊市场运行态势与投资战略咨询报告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191666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