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2012-2016年中国熊胆川贝口服液市场分析与发展趋势研究报告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2012-2016年中国熊胆川贝口服液市场分析与发展趋势研究报告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2012-2016年中国熊胆川贝口服液市场分析与发展趋势研究报告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2012-2016年中国熊胆川贝口服液市场分析与发展趋势研究报告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