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2012-2016年中国频那酮产业市场调查与未来前景预测研究报告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2012-2016年中国频那酮产业市场调查与未来前景预测研究报告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2012-2016年中国频那酮产业市场调查与未来前景预测研究报告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https://www.icandata.com/view/191677.html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https://www.icandata.com/view/191677.html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2012-2016年中国频那酮产业市场调查与未来前景预测研究报告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191677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