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2011-2015年中国硫酸镁行业市场分析与发展趋势研究报告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2011-2015年中国硫酸镁行业市场分析与发展趋势研究报告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2011-2015年中国硫酸镁行业市场分析与发展趋势研究报告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https://www.icandata.com/view/191759.html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https://www.icandata.com/view/191759.html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2011-2015年中国硫酸镁行业市场分析与发展趋势研究报告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191759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