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2012-2016年中国灯具配件行业行业市场分析及发展趋势研究报告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2012-2016年中国灯具配件行业行业市场分析及发展趋势研究报告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2012-2016年中国灯具配件行业行业市场分析及发展趋势研究报告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https://www.icandata.com/view/191780.html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https://www.icandata.com/view/191780.html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2012-2016年中国灯具配件行业行业市场分析及发展趋势研究报告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191780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