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2011-2015年中国家用电吹风市场市场运行态势与投资战略咨询报告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2011-2015年中国家用电吹风市场市场运行态势与投资战略咨询报告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2011-2015年中国家用电吹风市场市场运行态势与投资战略咨询报告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https://www.icandata.com/view/192147.html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https://www.icandata.com/view/192147.html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2011-2015年中国家用电吹风市场市场运行态势与投资战略咨询报告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192147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