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2012-2016年中国血型试剂市场调查与未来前景预测研究报告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2012-2016年中国血型试剂市场调查与未来前景预测研究报告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2012-2016年中国血型试剂市场调查与未来前景预测研究报告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2012-2016年中国血型试剂市场调查与未来前景预测研究报告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