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2012-2016年中国石棉橡胶盘根行业市场分析及发展趋势研究报告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2012-2016年中国石棉橡胶盘根行业市场分析及发展趋势研究报告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2012-2016年中国石棉橡胶盘根行业市场分析及发展趋势研究报告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https://www.icandata.com/view/192674.html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https://www.icandata.com/view/192674.html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2012-2016年中国石棉橡胶盘根行业市场分析及发展趋势研究报告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192674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