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2012-2016年中国手机连接器市场运营态势及战略咨询研究报告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2012-2016年中国手机连接器市场运营态势及战略咨询研究报告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2012-2016年中国手机连接器市场运营态势及战略咨询研究报告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手机连接器 市场分析 产业研究 行业研究 行业分析 研究报告月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https://www.icandata.com/view/192914.html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https://www.icandata.com/view/192914.html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2012-2016年中国手机连接器市场运营态势及战略咨询研究报告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192914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