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2012-2016年中国速溶茶市场监测与前景预测研究报告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2012-2016年中国速溶茶市场监测与前景预测研究报告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2012-2016年中国速溶茶市场监测与前景预测研究报告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https://www.icandata.com/view/193376.html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https://www.icandata.com/view/193376.html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2012-2016年中国速溶茶市场监测与前景预测研究报告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193376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