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2012-2016年中国水族器材市场监测及前景预测研究报告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2012-2016年中国水族器材市场监测及前景预测研究报告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2012-2016年中国水族器材市场监测及前景预测研究报告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https://www.icandata.com/view/193393.html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2012-2016年中国水族器材市场监测及前景预测研究报告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193393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