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2012-2016年中国智能网(IN)产业调研与投资趋势研究报告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2012-2016年中国智能网(IN)产业调研与投资趋势研究报告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2012-2016年中国智能网(IN)产业调研与投资趋势研究报告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2012-2016年中国智能网(IN)产业调研与投资趋势研究报告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193802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