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2012-2016年中国氢化油市场监测与发展趋势研究报告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2012-2016年中国氢化油市场监测与发展趋势研究报告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2012-2016年中国氢化油市场监测与发展趋势研究报告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2012-2016年中国氢化油市场监测与发展趋势研究报告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