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2012-2016年中国数字无绳电话市场行情动态与发展前景预测研究报告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2012-2016年中国数字无绳电话市场行情动态与发展前景预测研究报告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2012-2016年中国数字无绳电话市场行情动态与发展前景预测研究报告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https://www.icandata.com/view/193925.html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https://www.icandata.com/view/193925.html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2012-2016年中国数字无绳电话市场行情动态与发展前景预测研究报告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193925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