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2012-2016年中国大功率半导体器件市场全景调查及投资前景评估报告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2012-2016年中国大功率半导体器件市场全景调查及投资前景评估报告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2012-2016年中国大功率半导体器件市场全景调查及投资前景评估报告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2012-2016年中国大功率半导体器件市场全景调查及投资前景评估报告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