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2012-2016年中国感应加热电源行业分析及战略咨询研究报告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2012-2016年中国感应加热电源行业分析及战略咨询研究报告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2012-2016年中国感应加热电源行业分析及战略咨询研究报告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2012-2016年中国感应加热电源行业分析及战略咨询研究报告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